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64" w:rsidRDefault="00495364" w:rsidP="002113C7">
      <w:pPr>
        <w:ind w:left="5664" w:hanging="5664"/>
        <w:rPr>
          <w:rFonts w:ascii="Arial" w:hAnsi="Arial" w:cs="Arial"/>
          <w:sz w:val="22"/>
          <w:szCs w:val="22"/>
        </w:rPr>
      </w:pPr>
    </w:p>
    <w:p w:rsidR="00495364" w:rsidRDefault="00495364" w:rsidP="002113C7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Lecco, 09/11/2017 </w:t>
      </w:r>
    </w:p>
    <w:p w:rsidR="00495364" w:rsidRDefault="00495364" w:rsidP="002113C7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Prot. 1010/PG</w:t>
      </w:r>
    </w:p>
    <w:p w:rsidR="00495364" w:rsidRDefault="00495364" w:rsidP="00E634DB">
      <w:pPr>
        <w:ind w:left="5664" w:hanging="2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E634DB">
        <w:rPr>
          <w:rFonts w:ascii="Arial" w:hAnsi="Arial" w:cs="Arial"/>
          <w:b/>
          <w:sz w:val="22"/>
          <w:szCs w:val="22"/>
        </w:rPr>
        <w:t>Al Dirigente scolastico</w:t>
      </w:r>
    </w:p>
    <w:p w:rsidR="00495364" w:rsidRDefault="00495364" w:rsidP="00E634DB">
      <w:pPr>
        <w:ind w:left="5664" w:hanging="264"/>
        <w:rPr>
          <w:rFonts w:ascii="Arial" w:hAnsi="Arial" w:cs="Arial"/>
          <w:b/>
          <w:sz w:val="22"/>
          <w:szCs w:val="22"/>
        </w:rPr>
      </w:pPr>
    </w:p>
    <w:p w:rsidR="00495364" w:rsidRDefault="00495364" w:rsidP="00AE2CFE">
      <w:pPr>
        <w:ind w:left="5664" w:hanging="5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bookmarkStart w:id="0" w:name="OLE_LINK1"/>
      <w:bookmarkStart w:id="1" w:name="OLE_LINK2"/>
      <w:r>
        <w:rPr>
          <w:rFonts w:ascii="Arial" w:hAnsi="Arial" w:cs="Arial"/>
          <w:b/>
          <w:sz w:val="22"/>
          <w:szCs w:val="22"/>
          <w:u w:val="single"/>
        </w:rPr>
        <w:t xml:space="preserve">I.C.S   DI  </w:t>
      </w:r>
      <w:bookmarkEnd w:id="0"/>
      <w:bookmarkEnd w:id="1"/>
      <w:r>
        <w:rPr>
          <w:rFonts w:ascii="Arial" w:hAnsi="Arial" w:cs="Arial"/>
          <w:b/>
          <w:sz w:val="22"/>
          <w:szCs w:val="22"/>
          <w:u w:val="single"/>
        </w:rPr>
        <w:t>COSTA MASNAGA</w:t>
      </w:r>
    </w:p>
    <w:p w:rsidR="00495364" w:rsidRDefault="00495364" w:rsidP="00E634DB">
      <w:pPr>
        <w:ind w:left="5664" w:hanging="264"/>
        <w:rPr>
          <w:rFonts w:ascii="Arial" w:hAnsi="Arial" w:cs="Arial"/>
          <w:b/>
          <w:sz w:val="22"/>
          <w:szCs w:val="22"/>
        </w:rPr>
      </w:pPr>
    </w:p>
    <w:p w:rsidR="00495364" w:rsidRPr="0019772D" w:rsidRDefault="00495364" w:rsidP="0019772D">
      <w:pPr>
        <w:ind w:left="5664" w:hanging="566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772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:rsidR="00495364" w:rsidRDefault="00495364" w:rsidP="002113C7">
      <w:pPr>
        <w:ind w:left="5664" w:hanging="5664"/>
        <w:rPr>
          <w:rFonts w:ascii="Arial" w:hAnsi="Arial" w:cs="Arial"/>
          <w:sz w:val="22"/>
          <w:szCs w:val="22"/>
        </w:rPr>
      </w:pPr>
    </w:p>
    <w:p w:rsidR="00495364" w:rsidRDefault="00495364" w:rsidP="002113C7">
      <w:pPr>
        <w:ind w:left="5664" w:hanging="5664"/>
        <w:rPr>
          <w:rFonts w:ascii="Arial" w:hAnsi="Arial" w:cs="Arial"/>
          <w:sz w:val="22"/>
          <w:szCs w:val="22"/>
        </w:rPr>
      </w:pPr>
    </w:p>
    <w:p w:rsidR="00495364" w:rsidRDefault="00495364" w:rsidP="002113C7">
      <w:pPr>
        <w:ind w:left="5664" w:hanging="5664"/>
        <w:rPr>
          <w:rFonts w:ascii="Arial" w:hAnsi="Arial" w:cs="Arial"/>
          <w:sz w:val="22"/>
          <w:szCs w:val="22"/>
        </w:rPr>
      </w:pPr>
    </w:p>
    <w:p w:rsidR="00495364" w:rsidRDefault="00495364" w:rsidP="002113C7">
      <w:pPr>
        <w:ind w:left="5664" w:hanging="5664"/>
        <w:rPr>
          <w:rFonts w:ascii="Arial" w:hAnsi="Arial" w:cs="Arial"/>
          <w:sz w:val="22"/>
          <w:szCs w:val="22"/>
        </w:rPr>
      </w:pPr>
    </w:p>
    <w:p w:rsidR="00495364" w:rsidRPr="000F64F8" w:rsidRDefault="00495364" w:rsidP="00A547BC">
      <w:pPr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0F64F8">
        <w:rPr>
          <w:rFonts w:ascii="Arial" w:hAnsi="Arial" w:cs="Arial"/>
          <w:b/>
          <w:sz w:val="22"/>
          <w:szCs w:val="22"/>
        </w:rPr>
        <w:t>Oggetto: richiesta di assemblea sindacale ai sensi dell’art. 13 CCNL Scuola, pubblicato sul S.O. n. 109 della G.U. n. 207 del 05/09/1995 e applicato come da C.M. n. 276 del 04/08/1995</w:t>
      </w:r>
    </w:p>
    <w:p w:rsidR="00495364" w:rsidRDefault="00495364" w:rsidP="00E634DB">
      <w:pPr>
        <w:ind w:left="900" w:hanging="900"/>
        <w:rPr>
          <w:rFonts w:ascii="Arial" w:hAnsi="Arial" w:cs="Arial"/>
          <w:sz w:val="22"/>
          <w:szCs w:val="22"/>
        </w:rPr>
      </w:pPr>
    </w:p>
    <w:p w:rsidR="00495364" w:rsidRDefault="00495364" w:rsidP="00E634DB">
      <w:pPr>
        <w:ind w:left="900" w:hanging="900"/>
        <w:rPr>
          <w:rFonts w:ascii="Arial" w:hAnsi="Arial" w:cs="Arial"/>
          <w:sz w:val="22"/>
          <w:szCs w:val="22"/>
        </w:rPr>
      </w:pP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scriventi Organizzazioni Sindacali, unitamente alle R.S.U., chiedono di tenere un’assemblea per il </w:t>
      </w:r>
      <w:r w:rsidRPr="00FA3ADA">
        <w:rPr>
          <w:rFonts w:ascii="Arial" w:hAnsi="Arial" w:cs="Arial"/>
          <w:b/>
          <w:sz w:val="22"/>
          <w:szCs w:val="22"/>
        </w:rPr>
        <w:t>personale docente ed ata</w:t>
      </w:r>
      <w:r>
        <w:rPr>
          <w:rFonts w:ascii="Arial" w:hAnsi="Arial" w:cs="Arial"/>
          <w:sz w:val="22"/>
          <w:szCs w:val="22"/>
        </w:rPr>
        <w:t>, per il giorno 01 dicembre 2017 dalle ore 14:00 alle ore 16:00</w:t>
      </w:r>
    </w:p>
    <w:p w:rsidR="00495364" w:rsidRDefault="00495364" w:rsidP="00F71452">
      <w:pPr>
        <w:rPr>
          <w:rFonts w:ascii="Arial" w:hAnsi="Arial" w:cs="Arial"/>
          <w:sz w:val="22"/>
          <w:szCs w:val="22"/>
        </w:rPr>
      </w:pPr>
    </w:p>
    <w:p w:rsidR="00495364" w:rsidRDefault="00495364" w:rsidP="00F71452">
      <w:pPr>
        <w:rPr>
          <w:rFonts w:ascii="Arial" w:hAnsi="Arial" w:cs="Arial"/>
          <w:b/>
          <w:sz w:val="22"/>
          <w:szCs w:val="22"/>
        </w:rPr>
      </w:pPr>
    </w:p>
    <w:p w:rsidR="00495364" w:rsidRDefault="00495364" w:rsidP="00F71452">
      <w:pPr>
        <w:rPr>
          <w:rFonts w:ascii="Arial" w:hAnsi="Arial" w:cs="Arial"/>
          <w:b/>
          <w:sz w:val="22"/>
          <w:szCs w:val="22"/>
        </w:rPr>
      </w:pPr>
    </w:p>
    <w:p w:rsidR="00495364" w:rsidRDefault="00495364" w:rsidP="00F71452">
      <w:pPr>
        <w:rPr>
          <w:rFonts w:ascii="Arial" w:hAnsi="Arial" w:cs="Arial"/>
          <w:sz w:val="22"/>
          <w:szCs w:val="22"/>
        </w:rPr>
      </w:pPr>
    </w:p>
    <w:p w:rsidR="00495364" w:rsidRDefault="00495364" w:rsidP="00F714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discutere dei seguenti argomenti all’ordine del giorno:</w:t>
      </w:r>
    </w:p>
    <w:p w:rsidR="00495364" w:rsidRDefault="00495364" w:rsidP="00F71452">
      <w:pPr>
        <w:rPr>
          <w:rFonts w:ascii="Arial" w:hAnsi="Arial" w:cs="Arial"/>
          <w:sz w:val="22"/>
          <w:szCs w:val="22"/>
        </w:rPr>
      </w:pPr>
    </w:p>
    <w:p w:rsidR="00495364" w:rsidRPr="00FA3ADA" w:rsidRDefault="00495364" w:rsidP="00FA3AD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Situazione Politico Sindacale</w:t>
      </w:r>
    </w:p>
    <w:p w:rsidR="00495364" w:rsidRDefault="00495364" w:rsidP="00FA3AD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Linee guida rinnovo contratto scuola</w:t>
      </w:r>
    </w:p>
    <w:p w:rsidR="00495364" w:rsidRPr="00FA3ADA" w:rsidRDefault="00495364" w:rsidP="00FA3AD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Varie ed eventuali</w:t>
      </w:r>
    </w:p>
    <w:p w:rsidR="00495364" w:rsidRDefault="00495364" w:rsidP="00F71452">
      <w:pPr>
        <w:rPr>
          <w:rFonts w:ascii="Arial" w:hAnsi="Arial" w:cs="Arial"/>
          <w:sz w:val="22"/>
          <w:szCs w:val="22"/>
        </w:rPr>
      </w:pPr>
    </w:p>
    <w:p w:rsidR="00495364" w:rsidRDefault="00495364" w:rsidP="00F714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Saranno presenti i Responsabili sindacali di categoria.</w:t>
      </w:r>
    </w:p>
    <w:p w:rsidR="00495364" w:rsidRDefault="00495364" w:rsidP="00F71452">
      <w:pPr>
        <w:rPr>
          <w:rFonts w:ascii="Arial" w:hAnsi="Arial" w:cs="Arial"/>
          <w:sz w:val="22"/>
          <w:szCs w:val="22"/>
        </w:rPr>
      </w:pP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All’assemblea parteciperà il personale docente ed ata delle sedi in indirizzo.</w:t>
      </w: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chiede, cortesemente, all’istituto sede dell’assemblea di mettere a disposizione un locale idoneo per il regolare svolgimento dell’assemblea.</w:t>
      </w: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personale che presta servizio in scuole ubicate in un comune diverso da quello in cui si svolge l’assemblea ha diritto ad usufruire di un’ora aggiuntiva di permesso.</w:t>
      </w: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Distinti saluti.</w:t>
      </w:r>
    </w:p>
    <w:p w:rsidR="00495364" w:rsidRDefault="00495364" w:rsidP="00A547BC">
      <w:pPr>
        <w:jc w:val="both"/>
        <w:rPr>
          <w:rFonts w:ascii="Arial" w:hAnsi="Arial" w:cs="Arial"/>
          <w:sz w:val="22"/>
          <w:szCs w:val="22"/>
        </w:rPr>
      </w:pPr>
    </w:p>
    <w:p w:rsidR="00495364" w:rsidRPr="000F64F8" w:rsidRDefault="00495364" w:rsidP="000F64F8">
      <w:pPr>
        <w:ind w:firstLine="4680"/>
        <w:jc w:val="center"/>
        <w:rPr>
          <w:rFonts w:ascii="Arial" w:hAnsi="Arial" w:cs="Arial"/>
          <w:b/>
          <w:sz w:val="22"/>
          <w:szCs w:val="22"/>
        </w:rPr>
      </w:pPr>
      <w:r w:rsidRPr="000F64F8">
        <w:rPr>
          <w:rFonts w:ascii="Arial" w:hAnsi="Arial" w:cs="Arial"/>
          <w:b/>
          <w:sz w:val="22"/>
          <w:szCs w:val="22"/>
        </w:rPr>
        <w:t>p. Flc CGIL  CISL Scuola  UIL Scuola Lecco</w:t>
      </w:r>
    </w:p>
    <w:p w:rsidR="00495364" w:rsidRPr="002113C7" w:rsidRDefault="00495364" w:rsidP="00F71452">
      <w:pPr>
        <w:rPr>
          <w:rFonts w:ascii="Arial" w:hAnsi="Arial" w:cs="Arial"/>
          <w:sz w:val="22"/>
          <w:szCs w:val="22"/>
        </w:rPr>
      </w:pPr>
    </w:p>
    <w:sectPr w:rsidR="00495364" w:rsidRPr="002113C7" w:rsidSect="00FB3D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64" w:rsidRDefault="00495364">
      <w:r>
        <w:separator/>
      </w:r>
    </w:p>
  </w:endnote>
  <w:endnote w:type="continuationSeparator" w:id="0">
    <w:p w:rsidR="00495364" w:rsidRDefault="00495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64" w:rsidRDefault="00495364">
      <w:r>
        <w:separator/>
      </w:r>
    </w:p>
  </w:footnote>
  <w:footnote w:type="continuationSeparator" w:id="0">
    <w:p w:rsidR="00495364" w:rsidRDefault="00495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59"/>
      <w:gridCol w:w="3260"/>
      <w:gridCol w:w="3260"/>
    </w:tblGrid>
    <w:tr w:rsidR="00495364" w:rsidTr="00914F59">
      <w:trPr>
        <w:jc w:val="center"/>
      </w:trPr>
      <w:tc>
        <w:tcPr>
          <w:tcW w:w="3259" w:type="dxa"/>
        </w:tcPr>
        <w:p w:rsidR="00495364" w:rsidRPr="004C51E3" w:rsidRDefault="00495364" w:rsidP="00914F59">
          <w:pPr>
            <w:jc w:val="center"/>
          </w:pPr>
          <w:r w:rsidRPr="001C723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8" type="#_x0000_t75" alt="http://www.flcgil.it/var/flc_site/storage/images/media/images/immagini_pubbliche/nuovo_logo/450766-1-ita-IT/nuovo_logo.gif" style="width:108pt;height:88.5pt;visibility:visible">
                <v:imagedata r:id="rId1" r:href="rId2"/>
              </v:shape>
            </w:pict>
          </w:r>
        </w:p>
        <w:p w:rsidR="00495364" w:rsidRPr="00914F59" w:rsidRDefault="00495364" w:rsidP="00914F5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14F59">
            <w:rPr>
              <w:rFonts w:ascii="Arial" w:hAnsi="Arial" w:cs="Arial"/>
              <w:sz w:val="16"/>
              <w:szCs w:val="16"/>
            </w:rPr>
            <w:t>lecco via besonda 11 – 0341 488217</w:t>
          </w:r>
        </w:p>
      </w:tc>
      <w:tc>
        <w:tcPr>
          <w:tcW w:w="3260" w:type="dxa"/>
        </w:tcPr>
        <w:p w:rsidR="00495364" w:rsidRDefault="00495364" w:rsidP="00914F59">
          <w:pPr>
            <w:jc w:val="center"/>
          </w:pPr>
        </w:p>
        <w:p w:rsidR="00495364" w:rsidRDefault="00495364" w:rsidP="00914F59">
          <w:pPr>
            <w:jc w:val="center"/>
          </w:pPr>
          <w:r w:rsidRPr="00914F59">
            <w:rPr>
              <w:i/>
              <w:noProof/>
              <w:color w:val="000000"/>
            </w:rPr>
            <w:pict>
              <v:shape id="Immagine 2" o:spid="_x0000_i1029" type="#_x0000_t75" style="width:2in;height:56.25pt;visibility:visible">
                <v:imagedata r:id="rId3" o:title=""/>
              </v:shape>
            </w:pict>
          </w:r>
        </w:p>
        <w:p w:rsidR="00495364" w:rsidRPr="00914F59" w:rsidRDefault="00495364" w:rsidP="00914F59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495364" w:rsidRPr="00914F59" w:rsidRDefault="00495364" w:rsidP="00E322A2">
          <w:pPr>
            <w:rPr>
              <w:rFonts w:ascii="Arial" w:hAnsi="Arial" w:cs="Arial"/>
              <w:sz w:val="16"/>
              <w:szCs w:val="16"/>
            </w:rPr>
          </w:pPr>
        </w:p>
        <w:p w:rsidR="00495364" w:rsidRPr="00914F59" w:rsidRDefault="00495364" w:rsidP="00914F5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14F59">
            <w:rPr>
              <w:rFonts w:ascii="Arial" w:hAnsi="Arial" w:cs="Arial"/>
              <w:sz w:val="16"/>
              <w:szCs w:val="16"/>
            </w:rPr>
            <w:t>lecco via besonda 11 – 0341 275571</w:t>
          </w:r>
        </w:p>
      </w:tc>
      <w:tc>
        <w:tcPr>
          <w:tcW w:w="3260" w:type="dxa"/>
        </w:tcPr>
        <w:p w:rsidR="00495364" w:rsidRDefault="00495364" w:rsidP="00914F59">
          <w:pPr>
            <w:jc w:val="center"/>
          </w:pPr>
          <w:r w:rsidRPr="001C7239">
            <w:rPr>
              <w:noProof/>
            </w:rPr>
            <w:pict>
              <v:shape id="Immagine 3" o:spid="_x0000_i1030" type="#_x0000_t75" alt="logo_100" style="width:91.5pt;height:61.5pt;visibility:visible">
                <v:imagedata r:id="rId4" o:title=""/>
              </v:shape>
            </w:pict>
          </w:r>
        </w:p>
        <w:p w:rsidR="00495364" w:rsidRPr="00914F59" w:rsidRDefault="00495364" w:rsidP="00805902">
          <w:pPr>
            <w:rPr>
              <w:rFonts w:ascii="Arial" w:hAnsi="Arial" w:cs="Arial"/>
              <w:sz w:val="16"/>
              <w:szCs w:val="16"/>
            </w:rPr>
          </w:pPr>
        </w:p>
        <w:p w:rsidR="00495364" w:rsidRPr="00914F59" w:rsidRDefault="00495364" w:rsidP="00914F59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495364" w:rsidRPr="00914F59" w:rsidRDefault="00495364" w:rsidP="00914F59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495364" w:rsidRPr="00914F59" w:rsidRDefault="00495364" w:rsidP="00914F5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14F59">
            <w:rPr>
              <w:rFonts w:ascii="Arial" w:hAnsi="Arial" w:cs="Arial"/>
              <w:sz w:val="16"/>
              <w:szCs w:val="16"/>
            </w:rPr>
            <w:t>lecco c.so martiri 54 – 0341 363750</w:t>
          </w:r>
        </w:p>
      </w:tc>
    </w:tr>
  </w:tbl>
  <w:p w:rsidR="00495364" w:rsidRDefault="004953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ABA"/>
    <w:multiLevelType w:val="hybridMultilevel"/>
    <w:tmpl w:val="5396F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0D6"/>
    <w:rsid w:val="000B02B5"/>
    <w:rsid w:val="000B2203"/>
    <w:rsid w:val="000F64F8"/>
    <w:rsid w:val="00191963"/>
    <w:rsid w:val="0019772D"/>
    <w:rsid w:val="001C7239"/>
    <w:rsid w:val="001F3C61"/>
    <w:rsid w:val="002113C7"/>
    <w:rsid w:val="00251A60"/>
    <w:rsid w:val="00255ABF"/>
    <w:rsid w:val="00277E09"/>
    <w:rsid w:val="003272EE"/>
    <w:rsid w:val="003702E2"/>
    <w:rsid w:val="00372430"/>
    <w:rsid w:val="003A7381"/>
    <w:rsid w:val="003D54B3"/>
    <w:rsid w:val="00412951"/>
    <w:rsid w:val="00495364"/>
    <w:rsid w:val="004C51E3"/>
    <w:rsid w:val="00571174"/>
    <w:rsid w:val="005F70D7"/>
    <w:rsid w:val="0063065E"/>
    <w:rsid w:val="006A7BD4"/>
    <w:rsid w:val="006D7585"/>
    <w:rsid w:val="00754B4B"/>
    <w:rsid w:val="007B1399"/>
    <w:rsid w:val="007B3A2C"/>
    <w:rsid w:val="00805902"/>
    <w:rsid w:val="0082242C"/>
    <w:rsid w:val="008E4793"/>
    <w:rsid w:val="008F3D16"/>
    <w:rsid w:val="00914F59"/>
    <w:rsid w:val="00916294"/>
    <w:rsid w:val="00A04166"/>
    <w:rsid w:val="00A547BC"/>
    <w:rsid w:val="00A730D1"/>
    <w:rsid w:val="00AA42B7"/>
    <w:rsid w:val="00AD1BF7"/>
    <w:rsid w:val="00AE2CFE"/>
    <w:rsid w:val="00B27152"/>
    <w:rsid w:val="00B41FD4"/>
    <w:rsid w:val="00D05F08"/>
    <w:rsid w:val="00D318F4"/>
    <w:rsid w:val="00D64BAE"/>
    <w:rsid w:val="00D74F72"/>
    <w:rsid w:val="00D84042"/>
    <w:rsid w:val="00DC5BBB"/>
    <w:rsid w:val="00E322A2"/>
    <w:rsid w:val="00E634DB"/>
    <w:rsid w:val="00E834ED"/>
    <w:rsid w:val="00EA70CB"/>
    <w:rsid w:val="00F07A47"/>
    <w:rsid w:val="00F5787F"/>
    <w:rsid w:val="00F71452"/>
    <w:rsid w:val="00FA255B"/>
    <w:rsid w:val="00FA3ADA"/>
    <w:rsid w:val="00FB3DC5"/>
    <w:rsid w:val="00FF70D6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E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54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590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94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590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94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31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cgil.it/var/flc_site/storage/images/media/images/immagini_pubbliche/nuovo_logo/450766-1-ita-IT/nuovo_logo.gif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195</Words>
  <Characters>1114</Characters>
  <Application>Microsoft Office Outlook</Application>
  <DocSecurity>0</DocSecurity>
  <Lines>0</Lines>
  <Paragraphs>0</Paragraphs>
  <ScaleCrop>false</ScaleCrop>
  <Company>CGIL Lecco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Lecco, 09/11/2017 </dc:title>
  <dc:subject/>
  <dc:creator>FP Lecco</dc:creator>
  <cp:keywords/>
  <dc:description/>
  <cp:lastModifiedBy>giulia</cp:lastModifiedBy>
  <cp:revision>2</cp:revision>
  <cp:lastPrinted>2017-11-09T15:53:00Z</cp:lastPrinted>
  <dcterms:created xsi:type="dcterms:W3CDTF">2017-11-11T07:12:00Z</dcterms:created>
  <dcterms:modified xsi:type="dcterms:W3CDTF">2017-11-11T07:12:00Z</dcterms:modified>
</cp:coreProperties>
</file>