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9C" w:rsidRDefault="0085339C" w:rsidP="00A17C0D">
      <w:pPr>
        <w:spacing w:after="0" w:line="480" w:lineRule="auto"/>
        <w:jc w:val="both"/>
        <w:rPr>
          <w:sz w:val="32"/>
          <w:szCs w:val="32"/>
        </w:rPr>
      </w:pPr>
      <w:r w:rsidRPr="00A17C0D">
        <w:rPr>
          <w:b/>
          <w:sz w:val="32"/>
          <w:szCs w:val="32"/>
        </w:rPr>
        <w:t>MARTEDÌ 11 SETTEMBRE</w:t>
      </w:r>
      <w:r w:rsidRPr="00A17C0D">
        <w:rPr>
          <w:sz w:val="32"/>
          <w:szCs w:val="32"/>
        </w:rPr>
        <w:t xml:space="preserve"> GLI ALUNNI </w:t>
      </w:r>
      <w:r>
        <w:rPr>
          <w:sz w:val="32"/>
          <w:szCs w:val="32"/>
        </w:rPr>
        <w:t xml:space="preserve">DELLA SCUOLA SECONDARIA DI I GRADO </w:t>
      </w:r>
      <w:r w:rsidRPr="00A17C0D">
        <w:rPr>
          <w:sz w:val="32"/>
          <w:szCs w:val="32"/>
        </w:rPr>
        <w:t xml:space="preserve">DI </w:t>
      </w:r>
      <w:r w:rsidRPr="00A17C0D">
        <w:rPr>
          <w:b/>
          <w:sz w:val="32"/>
          <w:szCs w:val="32"/>
        </w:rPr>
        <w:t>CLASSE PRIMA</w:t>
      </w:r>
      <w:r w:rsidRPr="00A17C0D">
        <w:rPr>
          <w:sz w:val="32"/>
          <w:szCs w:val="32"/>
        </w:rPr>
        <w:t xml:space="preserve"> ENTRERANNO A SCUOLA ALLE </w:t>
      </w:r>
      <w:r w:rsidRPr="00A17C0D">
        <w:rPr>
          <w:b/>
          <w:sz w:val="32"/>
          <w:szCs w:val="32"/>
        </w:rPr>
        <w:t xml:space="preserve">ORE </w:t>
      </w:r>
      <w:r>
        <w:rPr>
          <w:b/>
          <w:sz w:val="32"/>
          <w:szCs w:val="32"/>
        </w:rPr>
        <w:t>8</w:t>
      </w:r>
      <w:r w:rsidRPr="00A17C0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45</w:t>
      </w:r>
      <w:r w:rsidRPr="00A17C0D">
        <w:rPr>
          <w:sz w:val="32"/>
          <w:szCs w:val="32"/>
        </w:rPr>
        <w:t xml:space="preserve"> E SARANNO ACCOLTI DALLA DIRIGENTE SCOLASTICA</w:t>
      </w:r>
      <w:r>
        <w:rPr>
          <w:sz w:val="32"/>
          <w:szCs w:val="32"/>
        </w:rPr>
        <w:t>.</w:t>
      </w:r>
      <w:r w:rsidRPr="00A17C0D">
        <w:rPr>
          <w:sz w:val="32"/>
          <w:szCs w:val="32"/>
        </w:rPr>
        <w:t xml:space="preserve"> </w:t>
      </w:r>
    </w:p>
    <w:p w:rsidR="0085339C" w:rsidRDefault="0085339C" w:rsidP="00A17C0D">
      <w:pPr>
        <w:spacing w:after="0" w:line="480" w:lineRule="auto"/>
        <w:jc w:val="both"/>
        <w:rPr>
          <w:sz w:val="32"/>
          <w:szCs w:val="32"/>
        </w:rPr>
      </w:pPr>
    </w:p>
    <w:p w:rsidR="0085339C" w:rsidRPr="00A17C0D" w:rsidRDefault="0085339C" w:rsidP="00A17C0D">
      <w:pPr>
        <w:spacing w:after="0"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NELLA FASE INIZIALE DELL</w:t>
      </w:r>
      <w:bookmarkStart w:id="0" w:name="_GoBack"/>
      <w:bookmarkEnd w:id="0"/>
      <w:r>
        <w:rPr>
          <w:sz w:val="32"/>
          <w:szCs w:val="32"/>
        </w:rPr>
        <w:t xml:space="preserve">’ACCOGLIENZA (8.45–9.30) GLI ALUNNI POTRANNO ESSERE ACCOMPAGNATI DAI GENITORI.  </w:t>
      </w:r>
    </w:p>
    <w:sectPr w:rsidR="0085339C" w:rsidRPr="00A17C0D" w:rsidSect="005B1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2A2"/>
    <w:rsid w:val="00025B91"/>
    <w:rsid w:val="00027C86"/>
    <w:rsid w:val="002D14B3"/>
    <w:rsid w:val="0032533D"/>
    <w:rsid w:val="003D6863"/>
    <w:rsid w:val="004245F5"/>
    <w:rsid w:val="00436778"/>
    <w:rsid w:val="005B1503"/>
    <w:rsid w:val="005B66D2"/>
    <w:rsid w:val="006B62A2"/>
    <w:rsid w:val="0085339C"/>
    <w:rsid w:val="00A17C0D"/>
    <w:rsid w:val="00D96635"/>
    <w:rsid w:val="00DC3709"/>
    <w:rsid w:val="00EA54E3"/>
    <w:rsid w:val="00EC40A9"/>
    <w:rsid w:val="00F32606"/>
    <w:rsid w:val="00FE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50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40</Words>
  <Characters>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MARTEDÌ 11 SETTEMBRE GLI ALUNNI DELLA SCUOLA SECONDARIA DI I GRADO DI CLASSE PRIMA ENTRERANNO A SCUOLA ALLE ORE 8</dc:title>
  <dc:subject/>
  <dc:creator>Asus</dc:creator>
  <cp:keywords/>
  <dc:description/>
  <cp:lastModifiedBy>giulia</cp:lastModifiedBy>
  <cp:revision>4</cp:revision>
  <dcterms:created xsi:type="dcterms:W3CDTF">2018-09-05T09:10:00Z</dcterms:created>
  <dcterms:modified xsi:type="dcterms:W3CDTF">2018-09-07T07:45:00Z</dcterms:modified>
</cp:coreProperties>
</file>