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50" w:rsidRDefault="00B13450" w:rsidP="00A17C0D">
      <w:pPr>
        <w:spacing w:after="0" w:line="48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MERCOLE</w:t>
      </w:r>
      <w:r w:rsidRPr="00A17C0D">
        <w:rPr>
          <w:b/>
          <w:sz w:val="32"/>
          <w:szCs w:val="32"/>
        </w:rPr>
        <w:t>DÌ 1</w:t>
      </w:r>
      <w:r>
        <w:rPr>
          <w:b/>
          <w:sz w:val="32"/>
          <w:szCs w:val="32"/>
        </w:rPr>
        <w:t>2</w:t>
      </w:r>
      <w:r w:rsidRPr="00A17C0D">
        <w:rPr>
          <w:b/>
          <w:sz w:val="32"/>
          <w:szCs w:val="32"/>
        </w:rPr>
        <w:t xml:space="preserve"> SETTEMBRE</w:t>
      </w:r>
      <w:r w:rsidRPr="00A17C0D">
        <w:rPr>
          <w:sz w:val="32"/>
          <w:szCs w:val="32"/>
        </w:rPr>
        <w:t xml:space="preserve"> GLI ALUNNI</w:t>
      </w:r>
      <w:r w:rsidRPr="00480F81">
        <w:rPr>
          <w:sz w:val="32"/>
          <w:szCs w:val="32"/>
        </w:rPr>
        <w:t xml:space="preserve"> </w:t>
      </w:r>
      <w:r w:rsidRPr="00A17C0D">
        <w:rPr>
          <w:sz w:val="32"/>
          <w:szCs w:val="32"/>
        </w:rPr>
        <w:t xml:space="preserve">DI </w:t>
      </w:r>
      <w:r w:rsidRPr="00A17C0D">
        <w:rPr>
          <w:b/>
          <w:sz w:val="32"/>
          <w:szCs w:val="32"/>
        </w:rPr>
        <w:t>CLASSE PRIMA</w:t>
      </w:r>
      <w:r>
        <w:rPr>
          <w:sz w:val="32"/>
          <w:szCs w:val="32"/>
        </w:rPr>
        <w:t xml:space="preserve"> DELLE SCUOLE PRIMARIE, ACCOMPAGNATI DAI GENITORI</w:t>
      </w:r>
      <w:r w:rsidRPr="00A17C0D">
        <w:rPr>
          <w:sz w:val="32"/>
          <w:szCs w:val="32"/>
        </w:rPr>
        <w:t>E</w:t>
      </w:r>
      <w:r>
        <w:rPr>
          <w:sz w:val="32"/>
          <w:szCs w:val="32"/>
        </w:rPr>
        <w:t>,</w:t>
      </w:r>
      <w:r w:rsidRPr="00A17C0D">
        <w:rPr>
          <w:sz w:val="32"/>
          <w:szCs w:val="32"/>
        </w:rPr>
        <w:t xml:space="preserve"> SARANNO ACCOLTI</w:t>
      </w:r>
      <w:r>
        <w:rPr>
          <w:sz w:val="32"/>
          <w:szCs w:val="32"/>
        </w:rPr>
        <w:t xml:space="preserve"> A SCUOLA </w:t>
      </w:r>
      <w:r w:rsidRPr="00A17C0D">
        <w:rPr>
          <w:sz w:val="32"/>
          <w:szCs w:val="32"/>
        </w:rPr>
        <w:t xml:space="preserve">ALLE </w:t>
      </w:r>
      <w:r w:rsidRPr="00A17C0D">
        <w:rPr>
          <w:b/>
          <w:sz w:val="32"/>
          <w:szCs w:val="32"/>
        </w:rPr>
        <w:t xml:space="preserve">ORE </w:t>
      </w:r>
      <w:r>
        <w:rPr>
          <w:b/>
          <w:sz w:val="32"/>
          <w:szCs w:val="32"/>
        </w:rPr>
        <w:t>9.00</w:t>
      </w:r>
      <w:r w:rsidRPr="00480F81">
        <w:rPr>
          <w:sz w:val="32"/>
          <w:szCs w:val="32"/>
        </w:rPr>
        <w:t xml:space="preserve"> </w:t>
      </w:r>
      <w:r>
        <w:rPr>
          <w:sz w:val="32"/>
          <w:szCs w:val="32"/>
        </w:rPr>
        <w:t>DAI RISPETTIVI INSEGNANTI.</w:t>
      </w:r>
    </w:p>
    <w:p w:rsidR="00B13450" w:rsidRDefault="00B13450" w:rsidP="00A17C0D">
      <w:pPr>
        <w:spacing w:after="0" w:line="480" w:lineRule="auto"/>
        <w:jc w:val="both"/>
        <w:rPr>
          <w:sz w:val="32"/>
          <w:szCs w:val="32"/>
        </w:rPr>
      </w:pPr>
    </w:p>
    <w:p w:rsidR="00B13450" w:rsidRPr="00A17C0D" w:rsidRDefault="00B13450" w:rsidP="00A17C0D">
      <w:pPr>
        <w:spacing w:after="0"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I GENITORI POTRANNO INTRATTENERSI CON GLI INSEGNANTI DALLE ORE 9.00 ALLE ORE 10.00 CIRCA.</w:t>
      </w:r>
    </w:p>
    <w:sectPr w:rsidR="00B13450" w:rsidRPr="00A17C0D" w:rsidSect="005B1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2A2"/>
    <w:rsid w:val="000200E5"/>
    <w:rsid w:val="00025B91"/>
    <w:rsid w:val="002D14B3"/>
    <w:rsid w:val="0032533D"/>
    <w:rsid w:val="003D6863"/>
    <w:rsid w:val="004245F5"/>
    <w:rsid w:val="00480F81"/>
    <w:rsid w:val="005B1503"/>
    <w:rsid w:val="005B66D2"/>
    <w:rsid w:val="006B62A2"/>
    <w:rsid w:val="009C1AE9"/>
    <w:rsid w:val="00A17C0D"/>
    <w:rsid w:val="00B13450"/>
    <w:rsid w:val="00BB6D43"/>
    <w:rsid w:val="00D96635"/>
    <w:rsid w:val="00DC3709"/>
    <w:rsid w:val="00EC40A9"/>
    <w:rsid w:val="00F32606"/>
    <w:rsid w:val="00FE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5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MARTEDÌ 11 SETTEMBRE GLI ALUNNI DELLA SCUOLA SECONDARIA DI I GRADO DI CLASSE PRIMA ENTRERANNO A SCUOLA ALLE ORE 8</dc:title>
  <dc:subject/>
  <dc:creator>Asus</dc:creator>
  <cp:keywords/>
  <dc:description/>
  <cp:lastModifiedBy>giulia</cp:lastModifiedBy>
  <cp:revision>5</cp:revision>
  <cp:lastPrinted>2018-09-05T12:16:00Z</cp:lastPrinted>
  <dcterms:created xsi:type="dcterms:W3CDTF">2018-09-05T09:10:00Z</dcterms:created>
  <dcterms:modified xsi:type="dcterms:W3CDTF">2018-09-05T12:49:00Z</dcterms:modified>
</cp:coreProperties>
</file>