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1A" w:rsidRPr="00991811" w:rsidRDefault="00F44A1A" w:rsidP="00F70E60">
      <w:pPr>
        <w:pStyle w:val="Title"/>
      </w:pPr>
      <w:r w:rsidRPr="003F6D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ome" style="width:510pt;height:1in;visibility:visible">
            <v:imagedata r:id="rId5" o:title=""/>
          </v:shape>
        </w:pict>
      </w:r>
      <w:r w:rsidRPr="00991811">
        <w:t>L E C C O SINDACATO PROVINCIALE UIL SCUOLA</w:t>
      </w:r>
    </w:p>
    <w:p w:rsidR="00F44A1A" w:rsidRDefault="00F44A1A" w:rsidP="00F70E60">
      <w:pPr>
        <w:pStyle w:val="Title"/>
        <w:spacing w:before="0"/>
      </w:pPr>
      <w:r w:rsidRPr="00991811">
        <w:rPr>
          <w:sz w:val="30"/>
          <w:szCs w:val="30"/>
        </w:rPr>
        <w:t xml:space="preserve">Corso Martiri-54- 23900 LECCO e-mail: </w:t>
      </w:r>
      <w:hyperlink r:id="rId6" w:history="1">
        <w:r w:rsidRPr="00991811">
          <w:rPr>
            <w:rStyle w:val="Hyperlink"/>
            <w:sz w:val="30"/>
            <w:szCs w:val="30"/>
          </w:rPr>
          <w:t>lecco@uilscuola.it</w:t>
        </w:r>
      </w:hyperlink>
    </w:p>
    <w:p w:rsidR="00F44A1A" w:rsidRDefault="00F44A1A" w:rsidP="00F70E60"/>
    <w:p w:rsidR="00F44A1A" w:rsidRDefault="00F44A1A" w:rsidP="00F70E60">
      <w:pPr>
        <w:spacing w:line="360" w:lineRule="auto"/>
        <w:jc w:val="right"/>
        <w:rPr>
          <w:rFonts w:ascii="Verdana" w:hAnsi="Verdana"/>
        </w:rPr>
      </w:pPr>
    </w:p>
    <w:p w:rsidR="00F44A1A" w:rsidRPr="0073630B" w:rsidRDefault="00F44A1A" w:rsidP="00F70E60">
      <w:pPr>
        <w:spacing w:line="360" w:lineRule="auto"/>
        <w:jc w:val="right"/>
        <w:rPr>
          <w:rFonts w:ascii="Verdana" w:hAnsi="Verdana"/>
          <w:u w:val="single"/>
        </w:rPr>
      </w:pPr>
      <w:r>
        <w:rPr>
          <w:rFonts w:ascii="Verdana" w:hAnsi="Verdana"/>
        </w:rPr>
        <w:t xml:space="preserve"> </w:t>
      </w:r>
      <w:r w:rsidRPr="0073630B">
        <w:rPr>
          <w:rFonts w:ascii="Verdana" w:hAnsi="Verdana"/>
          <w:u w:val="single"/>
        </w:rPr>
        <w:t>AI TUTTI I DIRIGENTI SCOLASTICI</w:t>
      </w:r>
    </w:p>
    <w:p w:rsidR="00F44A1A" w:rsidRPr="0073630B" w:rsidRDefault="00F44A1A" w:rsidP="00F70E60">
      <w:pPr>
        <w:spacing w:line="360" w:lineRule="auto"/>
        <w:jc w:val="center"/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30B">
        <w:rPr>
          <w:rFonts w:ascii="Verdana" w:hAnsi="Verdana"/>
          <w:u w:val="single"/>
        </w:rPr>
        <w:t>DELLA PROVINCIA DI LECCO</w:t>
      </w:r>
      <w:r w:rsidRPr="0073630B">
        <w:rPr>
          <w:rFonts w:ascii="Verdana" w:hAnsi="Verdana"/>
          <w:u w:val="single"/>
        </w:rPr>
        <w:tab/>
      </w:r>
    </w:p>
    <w:p w:rsidR="00F44A1A" w:rsidRDefault="00F44A1A" w:rsidP="00F70E60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44A1A" w:rsidRPr="0073630B" w:rsidRDefault="00F44A1A" w:rsidP="00F70E60">
      <w:pPr>
        <w:spacing w:line="360" w:lineRule="auto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30B">
        <w:rPr>
          <w:rFonts w:ascii="Verdana" w:hAnsi="Verdana"/>
          <w:b/>
          <w:u w:val="single"/>
        </w:rPr>
        <w:t>ALLA RSU  UIL SCUOLA RUA</w:t>
      </w:r>
    </w:p>
    <w:p w:rsidR="00F44A1A" w:rsidRDefault="00F44A1A" w:rsidP="00F70E60">
      <w:pPr>
        <w:spacing w:line="360" w:lineRule="auto"/>
        <w:rPr>
          <w:rFonts w:ascii="Verdana" w:hAnsi="Verdana"/>
        </w:rPr>
      </w:pPr>
    </w:p>
    <w:p w:rsidR="00F44A1A" w:rsidRPr="00F70E60" w:rsidRDefault="00F44A1A" w:rsidP="00F70E60">
      <w:pPr>
        <w:spacing w:line="360" w:lineRule="auto"/>
        <w:rPr>
          <w:rFonts w:ascii="Verdana" w:hAnsi="Verdana"/>
          <w:b/>
          <w:u w:val="single"/>
        </w:rPr>
      </w:pPr>
      <w:bookmarkStart w:id="0" w:name="_GoBack"/>
      <w:bookmarkEnd w:id="0"/>
      <w:r w:rsidRPr="00F70E60">
        <w:rPr>
          <w:rFonts w:ascii="Verdana" w:hAnsi="Verdana"/>
          <w:b/>
          <w:u w:val="single"/>
        </w:rPr>
        <w:t>Oggetto: Convocazione corso di formazione RSU.</w:t>
      </w:r>
    </w:p>
    <w:p w:rsidR="00F44A1A" w:rsidRDefault="00F44A1A" w:rsidP="00F70E60">
      <w:pPr>
        <w:spacing w:line="360" w:lineRule="auto"/>
        <w:rPr>
          <w:rFonts w:ascii="Verdana" w:hAnsi="Verdana"/>
        </w:rPr>
      </w:pPr>
    </w:p>
    <w:p w:rsidR="00F44A1A" w:rsidRDefault="00F44A1A" w:rsidP="00F70E6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Uil Scuola di Lecco, in merito a quanto contenuto in oggetto, convoca per un incontro di formazione sindacale le RSU neo elette nelle liste UIL SCUOLA RUA per il giorno </w:t>
      </w:r>
      <w:r w:rsidRPr="00F70E60">
        <w:rPr>
          <w:rFonts w:ascii="Verdana" w:hAnsi="Verdana"/>
          <w:b/>
        </w:rPr>
        <w:t>11 dicembre 2018</w:t>
      </w:r>
      <w:r>
        <w:rPr>
          <w:rFonts w:ascii="Verdana" w:hAnsi="Verdana"/>
        </w:rPr>
        <w:t xml:space="preserve"> dalle </w:t>
      </w:r>
      <w:r w:rsidRPr="00E918EE">
        <w:rPr>
          <w:rFonts w:ascii="Verdana" w:hAnsi="Verdana"/>
          <w:b/>
        </w:rPr>
        <w:t>ore 9.00</w:t>
      </w:r>
      <w:r>
        <w:rPr>
          <w:rFonts w:ascii="Verdana" w:hAnsi="Verdana"/>
        </w:rPr>
        <w:t xml:space="preserve"> alle </w:t>
      </w:r>
      <w:r w:rsidRPr="00E918EE">
        <w:rPr>
          <w:rFonts w:ascii="Verdana" w:hAnsi="Verdana"/>
          <w:b/>
        </w:rPr>
        <w:t>ore 13.00</w:t>
      </w:r>
      <w:r>
        <w:rPr>
          <w:rFonts w:ascii="Verdana" w:hAnsi="Verdana"/>
        </w:rPr>
        <w:t xml:space="preserve"> presso la </w:t>
      </w:r>
      <w:r w:rsidRPr="00E918EE">
        <w:rPr>
          <w:rFonts w:ascii="Verdana" w:hAnsi="Verdana"/>
          <w:b/>
        </w:rPr>
        <w:t>CST</w:t>
      </w:r>
      <w:r>
        <w:rPr>
          <w:rFonts w:ascii="Verdana" w:hAnsi="Verdana"/>
        </w:rPr>
        <w:t xml:space="preserve"> </w:t>
      </w:r>
      <w:r w:rsidRPr="00E918EE">
        <w:rPr>
          <w:rFonts w:ascii="Verdana" w:hAnsi="Verdana"/>
          <w:b/>
        </w:rPr>
        <w:t>UIL Lecco</w:t>
      </w:r>
      <w:r>
        <w:rPr>
          <w:rFonts w:ascii="Verdana" w:hAnsi="Verdana"/>
        </w:rPr>
        <w:t xml:space="preserve"> sita in Corso Martiri della Liberazione n.54.</w:t>
      </w:r>
    </w:p>
    <w:p w:rsidR="00F44A1A" w:rsidRDefault="00F44A1A" w:rsidP="00F70E6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L’incontro è rivolto a chi svolge questo importante ruolo di rappresentanza ed  ha come finalità un aggiornamento sui seguenti punti:</w:t>
      </w:r>
    </w:p>
    <w:p w:rsidR="00F44A1A" w:rsidRPr="00E918EE" w:rsidRDefault="00F44A1A" w:rsidP="00CC5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</w:rPr>
      </w:pPr>
      <w:r w:rsidRPr="00E918EE">
        <w:rPr>
          <w:rFonts w:ascii="Verdana" w:hAnsi="Verdana"/>
          <w:b/>
        </w:rPr>
        <w:t>Le novità del CCNL 2016-2018</w:t>
      </w:r>
    </w:p>
    <w:p w:rsidR="00F44A1A" w:rsidRPr="00E918EE" w:rsidRDefault="00F44A1A" w:rsidP="00CC5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</w:rPr>
      </w:pPr>
      <w:r w:rsidRPr="00E918EE">
        <w:rPr>
          <w:rFonts w:ascii="Verdana" w:hAnsi="Verdana"/>
          <w:b/>
        </w:rPr>
        <w:t>La RSU (composizione, elezione, durata dell’incarico, dimissioni, incompatibilità)</w:t>
      </w:r>
    </w:p>
    <w:p w:rsidR="00F44A1A" w:rsidRPr="00E918EE" w:rsidRDefault="00F44A1A" w:rsidP="00CC5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</w:rPr>
      </w:pPr>
      <w:r w:rsidRPr="00E918EE">
        <w:rPr>
          <w:rFonts w:ascii="Verdana" w:hAnsi="Verdana"/>
          <w:b/>
        </w:rPr>
        <w:t>La contrattazione d’istituto</w:t>
      </w:r>
    </w:p>
    <w:p w:rsidR="00F44A1A" w:rsidRPr="00E918EE" w:rsidRDefault="00F44A1A" w:rsidP="00CC5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</w:rPr>
      </w:pPr>
      <w:r w:rsidRPr="00E918EE">
        <w:rPr>
          <w:rFonts w:ascii="Verdana" w:hAnsi="Verdana"/>
          <w:b/>
        </w:rPr>
        <w:t>Il fondo d’istituto</w:t>
      </w:r>
    </w:p>
    <w:p w:rsidR="00F44A1A" w:rsidRDefault="00F44A1A" w:rsidP="00CC526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Pertanto, vista l’importanza dell’evento, si prega di dare notifica ai neo eletti e di comunicare l’eventuale conferma alla scrivente tramite mail all’indirizzo </w:t>
      </w:r>
      <w:hyperlink r:id="rId7" w:history="1">
        <w:r w:rsidRPr="00DC70CB">
          <w:rPr>
            <w:rStyle w:val="Hyperlink"/>
            <w:rFonts w:ascii="Verdana" w:hAnsi="Verdana"/>
          </w:rPr>
          <w:t>lecco@uilscuola.it</w:t>
        </w:r>
      </w:hyperlink>
      <w:r>
        <w:rPr>
          <w:rFonts w:ascii="Verdana" w:hAnsi="Verdana"/>
        </w:rPr>
        <w:t xml:space="preserve"> o al numero di cellulare </w:t>
      </w:r>
      <w:r w:rsidRPr="00E918EE">
        <w:rPr>
          <w:rFonts w:ascii="Verdana" w:hAnsi="Verdana"/>
          <w:b/>
        </w:rPr>
        <w:t>(3357805556</w:t>
      </w:r>
      <w:r>
        <w:rPr>
          <w:rFonts w:ascii="Verdana" w:hAnsi="Verdana"/>
        </w:rPr>
        <w:t>).</w:t>
      </w:r>
    </w:p>
    <w:p w:rsidR="00F44A1A" w:rsidRDefault="00F44A1A" w:rsidP="00CC5263">
      <w:pPr>
        <w:spacing w:line="360" w:lineRule="auto"/>
        <w:jc w:val="both"/>
        <w:rPr>
          <w:rFonts w:ascii="Verdana" w:hAnsi="Verdana"/>
        </w:rPr>
      </w:pPr>
    </w:p>
    <w:p w:rsidR="00F44A1A" w:rsidRPr="0087336B" w:rsidRDefault="00F44A1A" w:rsidP="00F70E6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Con l’occasione porgiamo distinti saluti.</w:t>
      </w:r>
    </w:p>
    <w:p w:rsidR="00F44A1A" w:rsidRDefault="00F44A1A" w:rsidP="00F70E60">
      <w:pPr>
        <w:spacing w:line="360" w:lineRule="auto"/>
        <w:jc w:val="both"/>
        <w:rPr>
          <w:rFonts w:ascii="Verdana" w:hAnsi="Verdana"/>
        </w:rPr>
      </w:pPr>
    </w:p>
    <w:p w:rsidR="00F44A1A" w:rsidRDefault="00F44A1A" w:rsidP="00F70E6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Lecco 12 /11/2018</w:t>
      </w:r>
    </w:p>
    <w:p w:rsidR="00F44A1A" w:rsidRDefault="00F44A1A" w:rsidP="00F70E60">
      <w:pPr>
        <w:spacing w:line="360" w:lineRule="auto"/>
        <w:jc w:val="center"/>
        <w:rPr>
          <w:rFonts w:ascii="Verdana" w:hAnsi="Verdana"/>
        </w:rPr>
      </w:pPr>
      <w:r w:rsidRPr="003F6DC5">
        <w:rPr>
          <w:noProof/>
        </w:rPr>
        <w:pict>
          <v:shape id="Immagine 2" o:spid="_x0000_i1026" type="#_x0000_t75" style="width:139.5pt;height:69pt;visibility:visible">
            <v:imagedata r:id="rId8" o:title=""/>
          </v:shape>
        </w:pict>
      </w:r>
    </w:p>
    <w:p w:rsidR="00F44A1A" w:rsidRDefault="00F44A1A"/>
    <w:sectPr w:rsidR="00F44A1A" w:rsidSect="00FC360E">
      <w:pgSz w:w="11906" w:h="16838"/>
      <w:pgMar w:top="284" w:right="1133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57CB"/>
    <w:multiLevelType w:val="hybridMultilevel"/>
    <w:tmpl w:val="7D2A1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E60"/>
    <w:rsid w:val="003F6DC5"/>
    <w:rsid w:val="00581A02"/>
    <w:rsid w:val="00586F82"/>
    <w:rsid w:val="00656858"/>
    <w:rsid w:val="0073630B"/>
    <w:rsid w:val="00784491"/>
    <w:rsid w:val="0087336B"/>
    <w:rsid w:val="00991811"/>
    <w:rsid w:val="00C01BAF"/>
    <w:rsid w:val="00CC5263"/>
    <w:rsid w:val="00CD5368"/>
    <w:rsid w:val="00DC70CB"/>
    <w:rsid w:val="00E918EE"/>
    <w:rsid w:val="00F44A1A"/>
    <w:rsid w:val="00F70E60"/>
    <w:rsid w:val="00FC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0E60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F70E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70E60"/>
    <w:rPr>
      <w:rFonts w:ascii="Cambria" w:hAnsi="Cambria" w:cs="Times New Roman"/>
      <w:b/>
      <w:bCs/>
      <w:kern w:val="28"/>
      <w:sz w:val="32"/>
      <w:szCs w:val="32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F70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0E60"/>
    <w:rPr>
      <w:rFonts w:ascii="Tahoma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CC5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lecco@uil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cco@uilscuol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179</Words>
  <Characters>1024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</cp:lastModifiedBy>
  <cp:revision>3</cp:revision>
  <cp:lastPrinted>2018-11-12T15:28:00Z</cp:lastPrinted>
  <dcterms:created xsi:type="dcterms:W3CDTF">2018-11-12T15:37:00Z</dcterms:created>
  <dcterms:modified xsi:type="dcterms:W3CDTF">2018-11-13T08:45:00Z</dcterms:modified>
</cp:coreProperties>
</file>